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05" w:rsidRDefault="00435D05" w:rsidP="00F078A7">
      <w:pPr>
        <w:pStyle w:val="Default"/>
        <w:tabs>
          <w:tab w:val="left" w:pos="3969"/>
          <w:tab w:val="left" w:pos="4678"/>
        </w:tabs>
        <w:rPr>
          <w:sz w:val="22"/>
          <w:szCs w:val="22"/>
        </w:rPr>
      </w:pPr>
    </w:p>
    <w:p w:rsidR="00F078A7" w:rsidRDefault="00B51114" w:rsidP="00B51114">
      <w:pPr>
        <w:pStyle w:val="Default"/>
        <w:tabs>
          <w:tab w:val="left" w:pos="3969"/>
          <w:tab w:val="left" w:pos="467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Luogo Data </w:t>
      </w:r>
      <w:r w:rsidR="00F078A7" w:rsidRPr="00435D05">
        <w:rPr>
          <w:rFonts w:ascii="Calibri" w:hAnsi="Calibri"/>
          <w:sz w:val="22"/>
          <w:szCs w:val="22"/>
        </w:rPr>
        <w:t xml:space="preserve"> </w:t>
      </w:r>
      <w:r w:rsidR="00F078A7" w:rsidRPr="00435D05">
        <w:rPr>
          <w:rFonts w:ascii="Calibri" w:hAnsi="Calibri"/>
          <w:sz w:val="22"/>
          <w:szCs w:val="22"/>
        </w:rPr>
        <w:tab/>
      </w:r>
      <w:r w:rsidR="00F078A7" w:rsidRPr="00435D0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DESTINATARIO/A</w:t>
      </w:r>
    </w:p>
    <w:p w:rsidR="00B51114" w:rsidRDefault="00B51114" w:rsidP="00B51114">
      <w:pPr>
        <w:pStyle w:val="Default"/>
        <w:tabs>
          <w:tab w:val="left" w:pos="3969"/>
          <w:tab w:val="left" w:pos="467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INDIRIZZO</w:t>
      </w:r>
    </w:p>
    <w:p w:rsidR="00B51114" w:rsidRDefault="00B51114" w:rsidP="00B51114">
      <w:pPr>
        <w:pStyle w:val="Default"/>
        <w:tabs>
          <w:tab w:val="left" w:pos="3969"/>
          <w:tab w:val="left" w:pos="4678"/>
        </w:tabs>
        <w:rPr>
          <w:rFonts w:ascii="Calibri" w:hAnsi="Calibri"/>
          <w:sz w:val="22"/>
          <w:szCs w:val="22"/>
        </w:rPr>
      </w:pPr>
    </w:p>
    <w:p w:rsidR="00B51114" w:rsidRDefault="00B51114" w:rsidP="00B51114">
      <w:pPr>
        <w:pStyle w:val="Default"/>
        <w:tabs>
          <w:tab w:val="left" w:pos="3969"/>
          <w:tab w:val="left" w:pos="467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PEC/MAIL</w:t>
      </w:r>
    </w:p>
    <w:p w:rsidR="00B51114" w:rsidRDefault="00B51114" w:rsidP="00B51114">
      <w:pPr>
        <w:pStyle w:val="Default"/>
        <w:tabs>
          <w:tab w:val="left" w:pos="3969"/>
          <w:tab w:val="left" w:pos="4678"/>
        </w:tabs>
        <w:rPr>
          <w:rFonts w:ascii="Calibri" w:hAnsi="Calibri"/>
          <w:sz w:val="22"/>
          <w:szCs w:val="22"/>
        </w:rPr>
      </w:pPr>
    </w:p>
    <w:p w:rsidR="00B51114" w:rsidRDefault="00B51114" w:rsidP="00B51114">
      <w:pPr>
        <w:pStyle w:val="Default"/>
        <w:tabs>
          <w:tab w:val="left" w:pos="3969"/>
          <w:tab w:val="left" w:pos="4678"/>
        </w:tabs>
        <w:rPr>
          <w:rFonts w:ascii="Calibri" w:hAnsi="Calibri"/>
          <w:sz w:val="22"/>
          <w:szCs w:val="22"/>
        </w:rPr>
      </w:pPr>
    </w:p>
    <w:p w:rsidR="00B51114" w:rsidRPr="005E2EA0" w:rsidRDefault="00B51114" w:rsidP="00B51114">
      <w:pPr>
        <w:pStyle w:val="Default"/>
        <w:tabs>
          <w:tab w:val="left" w:pos="3969"/>
          <w:tab w:val="left" w:pos="4678"/>
        </w:tabs>
        <w:rPr>
          <w:rFonts w:ascii="Calibri" w:hAnsi="Calibri"/>
          <w:i/>
          <w:sz w:val="22"/>
          <w:szCs w:val="22"/>
        </w:rPr>
      </w:pPr>
      <w:r w:rsidRPr="005E2EA0">
        <w:rPr>
          <w:rFonts w:ascii="Calibri" w:hAnsi="Calibri"/>
          <w:i/>
          <w:sz w:val="22"/>
          <w:szCs w:val="22"/>
        </w:rPr>
        <w:t>PER LA CDP EFFETTIVA</w:t>
      </w:r>
    </w:p>
    <w:p w:rsidR="00B51114" w:rsidRPr="00435D05" w:rsidRDefault="00B51114" w:rsidP="00B51114">
      <w:pPr>
        <w:pStyle w:val="Default"/>
        <w:tabs>
          <w:tab w:val="left" w:pos="3969"/>
          <w:tab w:val="left" w:pos="4678"/>
        </w:tabs>
        <w:rPr>
          <w:rFonts w:ascii="Calibri" w:hAnsi="Calibri"/>
          <w:sz w:val="22"/>
          <w:szCs w:val="22"/>
        </w:rPr>
      </w:pPr>
    </w:p>
    <w:p w:rsidR="00F078A7" w:rsidRPr="00435D05" w:rsidRDefault="00F078A7" w:rsidP="00180443">
      <w:pPr>
        <w:pStyle w:val="Default"/>
        <w:tabs>
          <w:tab w:val="left" w:pos="851"/>
        </w:tabs>
        <w:ind w:left="851" w:hanging="851"/>
        <w:rPr>
          <w:rFonts w:ascii="Calibri" w:hAnsi="Calibri"/>
          <w:b/>
          <w:bCs/>
          <w:sz w:val="22"/>
          <w:szCs w:val="22"/>
        </w:rPr>
      </w:pPr>
      <w:r w:rsidRPr="00435D05">
        <w:rPr>
          <w:rFonts w:ascii="Calibri" w:hAnsi="Calibri"/>
          <w:b/>
          <w:bCs/>
          <w:sz w:val="22"/>
          <w:szCs w:val="22"/>
        </w:rPr>
        <w:t xml:space="preserve">Oggetto:  </w:t>
      </w:r>
      <w:r w:rsidR="0073701C">
        <w:rPr>
          <w:rFonts w:ascii="Calibri" w:hAnsi="Calibri"/>
          <w:b/>
          <w:bCs/>
          <w:sz w:val="22"/>
          <w:szCs w:val="22"/>
        </w:rPr>
        <w:t>DM</w:t>
      </w:r>
      <w:r w:rsidR="00D64BE7">
        <w:rPr>
          <w:rFonts w:ascii="Calibri" w:hAnsi="Calibri"/>
          <w:b/>
          <w:bCs/>
          <w:sz w:val="22"/>
          <w:szCs w:val="22"/>
        </w:rPr>
        <w:t xml:space="preserve"> </w:t>
      </w:r>
      <w:r w:rsidR="00B51114">
        <w:rPr>
          <w:rFonts w:ascii="Calibri" w:hAnsi="Calibri"/>
          <w:b/>
          <w:bCs/>
          <w:sz w:val="22"/>
          <w:szCs w:val="22"/>
        </w:rPr>
        <w:t>[N. E DATA</w:t>
      </w:r>
      <w:r w:rsidR="00D64BE7">
        <w:rPr>
          <w:rFonts w:ascii="Calibri" w:hAnsi="Calibri"/>
          <w:b/>
          <w:bCs/>
          <w:sz w:val="22"/>
          <w:szCs w:val="22"/>
        </w:rPr>
        <w:t xml:space="preserve"> di nomina </w:t>
      </w:r>
      <w:r w:rsidR="00B51114">
        <w:rPr>
          <w:rFonts w:ascii="Calibri" w:hAnsi="Calibri"/>
          <w:b/>
          <w:bCs/>
          <w:sz w:val="22"/>
          <w:szCs w:val="22"/>
        </w:rPr>
        <w:t>di [nome cognome]</w:t>
      </w:r>
      <w:r w:rsidR="00180443">
        <w:rPr>
          <w:rFonts w:ascii="Calibri" w:hAnsi="Calibri"/>
          <w:b/>
          <w:bCs/>
          <w:sz w:val="22"/>
          <w:szCs w:val="22"/>
        </w:rPr>
        <w:t xml:space="preserve"> quale  consigliera di parità </w:t>
      </w:r>
      <w:r w:rsidR="00B51114">
        <w:rPr>
          <w:rFonts w:ascii="Calibri" w:hAnsi="Calibri"/>
          <w:b/>
          <w:bCs/>
          <w:sz w:val="22"/>
          <w:szCs w:val="22"/>
        </w:rPr>
        <w:t>effettiva / supplente dell’[ENTE]</w:t>
      </w:r>
    </w:p>
    <w:p w:rsidR="00F078A7" w:rsidRPr="00435D05" w:rsidRDefault="00F078A7" w:rsidP="00F078A7">
      <w:pPr>
        <w:pStyle w:val="Default"/>
        <w:rPr>
          <w:rFonts w:ascii="Calibri" w:hAnsi="Calibri"/>
          <w:b/>
          <w:bCs/>
          <w:sz w:val="22"/>
          <w:szCs w:val="22"/>
        </w:rPr>
      </w:pPr>
      <w:r w:rsidRPr="00435D05">
        <w:rPr>
          <w:rFonts w:ascii="Calibri" w:hAnsi="Calibri"/>
          <w:b/>
          <w:bCs/>
          <w:sz w:val="22"/>
          <w:szCs w:val="22"/>
        </w:rPr>
        <w:t xml:space="preserve"> </w:t>
      </w:r>
    </w:p>
    <w:p w:rsidR="00F078A7" w:rsidRPr="00435D05" w:rsidRDefault="00F078A7" w:rsidP="00F078A7">
      <w:pPr>
        <w:pStyle w:val="Default"/>
        <w:jc w:val="both"/>
        <w:rPr>
          <w:rFonts w:ascii="Calibri" w:hAnsi="Calibri"/>
          <w:sz w:val="22"/>
          <w:szCs w:val="22"/>
        </w:rPr>
      </w:pPr>
    </w:p>
    <w:p w:rsidR="00F078A7" w:rsidRPr="00435D05" w:rsidRDefault="00B51114" w:rsidP="00F078A7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</w:t>
      </w:r>
      <w:r w:rsidR="00C55386">
        <w:rPr>
          <w:rFonts w:ascii="Calibri" w:hAnsi="Calibri"/>
          <w:sz w:val="22"/>
          <w:szCs w:val="22"/>
        </w:rPr>
        <w:t xml:space="preserve"> inol</w:t>
      </w:r>
      <w:r w:rsidR="005C26EA">
        <w:rPr>
          <w:rFonts w:ascii="Calibri" w:hAnsi="Calibri"/>
          <w:sz w:val="22"/>
          <w:szCs w:val="22"/>
        </w:rPr>
        <w:t>tra copia del decreto</w:t>
      </w:r>
      <w:r w:rsidR="00C5538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[n. data] </w:t>
      </w:r>
      <w:r w:rsidR="00C55386">
        <w:rPr>
          <w:rFonts w:ascii="Calibri" w:hAnsi="Calibri"/>
          <w:sz w:val="22"/>
          <w:szCs w:val="22"/>
        </w:rPr>
        <w:t>a firma del Ministro del Lav</w:t>
      </w:r>
      <w:r>
        <w:rPr>
          <w:rFonts w:ascii="Calibri" w:hAnsi="Calibri"/>
          <w:sz w:val="22"/>
          <w:szCs w:val="22"/>
        </w:rPr>
        <w:t>oro e delle Politiche sociali [nome cognome]</w:t>
      </w:r>
      <w:r w:rsidR="00C55386">
        <w:rPr>
          <w:rFonts w:ascii="Calibri" w:hAnsi="Calibri"/>
          <w:sz w:val="22"/>
          <w:szCs w:val="22"/>
        </w:rPr>
        <w:t xml:space="preserve">, </w:t>
      </w:r>
      <w:r w:rsidR="005C26EA">
        <w:rPr>
          <w:rFonts w:ascii="Calibri" w:hAnsi="Calibri"/>
          <w:sz w:val="22"/>
          <w:szCs w:val="22"/>
        </w:rPr>
        <w:t xml:space="preserve">che le conferisce </w:t>
      </w:r>
      <w:r>
        <w:rPr>
          <w:rFonts w:ascii="Calibri" w:hAnsi="Calibri"/>
          <w:sz w:val="22"/>
          <w:szCs w:val="22"/>
        </w:rPr>
        <w:t>il mandato di</w:t>
      </w:r>
      <w:r w:rsidR="00C55386">
        <w:rPr>
          <w:rFonts w:ascii="Calibri" w:hAnsi="Calibri"/>
          <w:sz w:val="22"/>
          <w:szCs w:val="22"/>
        </w:rPr>
        <w:t xml:space="preserve"> consigliera di </w:t>
      </w:r>
      <w:r w:rsidR="005C26EA">
        <w:rPr>
          <w:rFonts w:ascii="Calibri" w:hAnsi="Calibri"/>
          <w:sz w:val="22"/>
          <w:szCs w:val="22"/>
        </w:rPr>
        <w:t>parità effettiva</w:t>
      </w:r>
      <w:r>
        <w:rPr>
          <w:rFonts w:ascii="Calibri" w:hAnsi="Calibri"/>
          <w:sz w:val="22"/>
          <w:szCs w:val="22"/>
        </w:rPr>
        <w:t xml:space="preserve">  dell’[ente]</w:t>
      </w:r>
      <w:r w:rsidR="00C55386">
        <w:rPr>
          <w:rFonts w:ascii="Calibri" w:hAnsi="Calibri"/>
          <w:sz w:val="22"/>
          <w:szCs w:val="22"/>
        </w:rPr>
        <w:t xml:space="preserve">. </w:t>
      </w:r>
      <w:r w:rsidR="006673A4">
        <w:rPr>
          <w:rFonts w:ascii="Calibri" w:hAnsi="Calibri"/>
          <w:sz w:val="22"/>
          <w:szCs w:val="22"/>
        </w:rPr>
        <w:t xml:space="preserve"> </w:t>
      </w:r>
    </w:p>
    <w:p w:rsidR="00C81E8B" w:rsidRDefault="00B51114" w:rsidP="00E4237D">
      <w:pPr>
        <w:pStyle w:val="Default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</w:t>
      </w:r>
      <w:r w:rsidR="00B742C6">
        <w:rPr>
          <w:rFonts w:ascii="Calibri" w:hAnsi="Calibri"/>
          <w:sz w:val="22"/>
          <w:szCs w:val="22"/>
        </w:rPr>
        <w:t xml:space="preserve"> termine del presente </w:t>
      </w:r>
      <w:r w:rsidR="005C26EA">
        <w:rPr>
          <w:rFonts w:ascii="Calibri" w:hAnsi="Calibri"/>
          <w:sz w:val="22"/>
          <w:szCs w:val="22"/>
        </w:rPr>
        <w:t>incarico</w:t>
      </w:r>
      <w:r w:rsidR="00B742C6">
        <w:rPr>
          <w:rFonts w:ascii="Calibri" w:hAnsi="Calibri"/>
          <w:sz w:val="22"/>
          <w:szCs w:val="22"/>
        </w:rPr>
        <w:t xml:space="preserve"> è fissato al </w:t>
      </w:r>
      <w:r>
        <w:rPr>
          <w:rFonts w:ascii="Calibri" w:hAnsi="Calibri"/>
          <w:sz w:val="22"/>
          <w:szCs w:val="22"/>
        </w:rPr>
        <w:t>…..</w:t>
      </w:r>
    </w:p>
    <w:p w:rsidR="00670F3B" w:rsidRDefault="00670F3B" w:rsidP="00E4237D">
      <w:pPr>
        <w:pStyle w:val="Default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Ci è gradito inoltre sottolineare che, in caso di supplenza delle sue funzioni, è stata </w:t>
      </w:r>
      <w:r w:rsidR="00B51114">
        <w:rPr>
          <w:rFonts w:ascii="Calibri" w:hAnsi="Calibri"/>
          <w:sz w:val="22"/>
          <w:szCs w:val="22"/>
        </w:rPr>
        <w:t>nominata [nome cognome supplente]. Per prendere contatto con il suo ufficio ….</w:t>
      </w:r>
      <w:r>
        <w:rPr>
          <w:rFonts w:ascii="Calibri" w:hAnsi="Calibri"/>
          <w:sz w:val="22"/>
          <w:szCs w:val="22"/>
        </w:rPr>
        <w:t xml:space="preserve">. </w:t>
      </w:r>
    </w:p>
    <w:p w:rsidR="00B51114" w:rsidRDefault="00B51114" w:rsidP="00B51114">
      <w:pPr>
        <w:pStyle w:val="Default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 i migliori auguri di buon proseguimento. </w:t>
      </w:r>
    </w:p>
    <w:p w:rsidR="00B51114" w:rsidRDefault="00B51114" w:rsidP="00E4237D">
      <w:pPr>
        <w:pStyle w:val="Default"/>
        <w:spacing w:before="120"/>
        <w:jc w:val="both"/>
        <w:rPr>
          <w:rFonts w:ascii="Calibri" w:hAnsi="Calibri"/>
          <w:sz w:val="22"/>
          <w:szCs w:val="22"/>
        </w:rPr>
      </w:pPr>
    </w:p>
    <w:p w:rsidR="00B51114" w:rsidRPr="005E2EA0" w:rsidRDefault="00B51114" w:rsidP="00E4237D">
      <w:pPr>
        <w:pStyle w:val="Default"/>
        <w:spacing w:before="120"/>
        <w:jc w:val="both"/>
        <w:rPr>
          <w:rFonts w:ascii="Calibri" w:hAnsi="Calibri"/>
          <w:i/>
          <w:sz w:val="22"/>
          <w:szCs w:val="22"/>
        </w:rPr>
      </w:pPr>
      <w:r w:rsidRPr="005E2EA0">
        <w:rPr>
          <w:rFonts w:ascii="Calibri" w:hAnsi="Calibri"/>
          <w:i/>
          <w:sz w:val="22"/>
          <w:szCs w:val="22"/>
        </w:rPr>
        <w:t xml:space="preserve">PER LA CDP SUPPLENTE </w:t>
      </w:r>
    </w:p>
    <w:p w:rsidR="00B51114" w:rsidRDefault="00B51114" w:rsidP="00B51114">
      <w:pPr>
        <w:pStyle w:val="Default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inoltra copia del decreto [n. data] a firma del Ministro del Lavoro e delle Politiche sociali [nome cognome], che le conferisce il mandato di consigliera di parità supplente  dell’[ente].  </w:t>
      </w:r>
    </w:p>
    <w:p w:rsidR="00B51114" w:rsidRDefault="00B51114" w:rsidP="00B51114">
      <w:pPr>
        <w:pStyle w:val="Default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termine del presente incarico è fissato </w:t>
      </w:r>
      <w:proofErr w:type="spellStart"/>
      <w:r>
        <w:rPr>
          <w:rFonts w:ascii="Calibri" w:hAnsi="Calibri"/>
          <w:sz w:val="22"/>
          <w:szCs w:val="22"/>
        </w:rPr>
        <w:t>al…</w:t>
      </w:r>
      <w:proofErr w:type="spellEnd"/>
    </w:p>
    <w:p w:rsidR="00B51114" w:rsidRDefault="00B51114" w:rsidP="00B51114">
      <w:pPr>
        <w:pStyle w:val="Default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Come noto, ai sensi dell’art. 12, </w:t>
      </w:r>
      <w:proofErr w:type="spellStart"/>
      <w:r>
        <w:rPr>
          <w:rFonts w:ascii="Calibri" w:hAnsi="Calibri"/>
          <w:sz w:val="22"/>
          <w:szCs w:val="22"/>
        </w:rPr>
        <w:t>D.Lgs.</w:t>
      </w:r>
      <w:proofErr w:type="spellEnd"/>
      <w:r>
        <w:rPr>
          <w:rFonts w:ascii="Calibri" w:hAnsi="Calibri"/>
          <w:sz w:val="22"/>
          <w:szCs w:val="22"/>
        </w:rPr>
        <w:t xml:space="preserve"> 198/2006, la supplenza è agita su mandato della consigliera di parità effettiva e in sostituzione della stessa. Si segnala al riguardo, che la consigliera di parità effettiva è </w:t>
      </w:r>
      <w:r w:rsidR="005E2EA0">
        <w:rPr>
          <w:rFonts w:ascii="Calibri" w:hAnsi="Calibri"/>
          <w:sz w:val="22"/>
          <w:szCs w:val="22"/>
        </w:rPr>
        <w:t xml:space="preserve">[nome cognome </w:t>
      </w:r>
      <w:proofErr w:type="spellStart"/>
      <w:r w:rsidR="005E2EA0">
        <w:rPr>
          <w:rFonts w:ascii="Calibri" w:hAnsi="Calibri"/>
          <w:sz w:val="22"/>
          <w:szCs w:val="22"/>
        </w:rPr>
        <w:t>cdp</w:t>
      </w:r>
      <w:proofErr w:type="spellEnd"/>
      <w:r w:rsidR="005E2EA0">
        <w:rPr>
          <w:rFonts w:ascii="Calibri" w:hAnsi="Calibri"/>
          <w:sz w:val="22"/>
          <w:szCs w:val="22"/>
        </w:rPr>
        <w:t xml:space="preserve"> effettiva]</w:t>
      </w:r>
      <w:r>
        <w:rPr>
          <w:rFonts w:ascii="Calibri" w:hAnsi="Calibri"/>
          <w:sz w:val="22"/>
          <w:szCs w:val="22"/>
        </w:rPr>
        <w:t xml:space="preserve">, il cui mandato scadrà, come da decreto allegato, il </w:t>
      </w:r>
      <w:r w:rsidR="005E2EA0">
        <w:rPr>
          <w:rFonts w:ascii="Calibri" w:hAnsi="Calibri"/>
          <w:sz w:val="22"/>
          <w:szCs w:val="22"/>
        </w:rPr>
        <w:t>[data scadenza effettiva, da decreto di nomina]</w:t>
      </w:r>
      <w:r>
        <w:rPr>
          <w:rFonts w:ascii="Calibri" w:hAnsi="Calibri"/>
          <w:sz w:val="22"/>
          <w:szCs w:val="22"/>
        </w:rPr>
        <w:t xml:space="preserve">, mentre il suo mandato le è conferito fino al compimento del quarto anno dalla data di nomina, ovvero fino al </w:t>
      </w:r>
      <w:r w:rsidR="005E2EA0">
        <w:rPr>
          <w:rFonts w:ascii="Calibri" w:hAnsi="Calibri"/>
          <w:sz w:val="22"/>
          <w:szCs w:val="22"/>
        </w:rPr>
        <w:t>[data di scadenza supplente, da decreto di nomina]</w:t>
      </w:r>
      <w:r>
        <w:rPr>
          <w:rFonts w:ascii="Calibri" w:hAnsi="Calibri"/>
          <w:sz w:val="22"/>
          <w:szCs w:val="22"/>
        </w:rPr>
        <w:t xml:space="preserve">. </w:t>
      </w:r>
    </w:p>
    <w:p w:rsidR="00B51114" w:rsidRDefault="00B51114" w:rsidP="00B51114">
      <w:pPr>
        <w:pStyle w:val="Default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 ogni informazione e contatto non esiti a chiamarci ai numeri indicati in calce alla presente. </w:t>
      </w:r>
    </w:p>
    <w:p w:rsidR="00B51114" w:rsidRPr="00435D05" w:rsidRDefault="00B51114" w:rsidP="00B51114">
      <w:pPr>
        <w:pStyle w:val="Default"/>
        <w:spacing w:after="120"/>
        <w:jc w:val="both"/>
        <w:rPr>
          <w:rFonts w:ascii="Calibri" w:hAnsi="Calibri"/>
          <w:sz w:val="22"/>
          <w:szCs w:val="22"/>
        </w:rPr>
      </w:pPr>
    </w:p>
    <w:p w:rsidR="00BE71AE" w:rsidRPr="00435D05" w:rsidRDefault="00B51114" w:rsidP="00F078A7">
      <w:pPr>
        <w:tabs>
          <w:tab w:val="left" w:pos="496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Distinti saluti</w:t>
      </w:r>
    </w:p>
    <w:p w:rsidR="00E4237D" w:rsidRPr="00435D05" w:rsidRDefault="00E4237D" w:rsidP="00F078A7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:rsidR="00E4237D" w:rsidRPr="00435D05" w:rsidRDefault="00E4237D" w:rsidP="00E4237D">
      <w:pPr>
        <w:tabs>
          <w:tab w:val="left" w:pos="3969"/>
          <w:tab w:val="left" w:pos="4962"/>
          <w:tab w:val="center" w:pos="7088"/>
        </w:tabs>
        <w:rPr>
          <w:rFonts w:ascii="Calibri" w:hAnsi="Calibri" w:cs="Calibri"/>
          <w:sz w:val="22"/>
          <w:szCs w:val="22"/>
        </w:rPr>
      </w:pPr>
      <w:r w:rsidRPr="00435D05">
        <w:rPr>
          <w:rFonts w:ascii="Calibri" w:hAnsi="Calibri" w:cs="Calibri"/>
          <w:sz w:val="22"/>
          <w:szCs w:val="22"/>
        </w:rPr>
        <w:tab/>
      </w:r>
      <w:r w:rsidRPr="00435D05">
        <w:rPr>
          <w:rFonts w:ascii="Calibri" w:hAnsi="Calibri" w:cs="Calibri"/>
          <w:sz w:val="22"/>
          <w:szCs w:val="22"/>
        </w:rPr>
        <w:tab/>
      </w:r>
      <w:r w:rsidRPr="00435D05">
        <w:rPr>
          <w:rFonts w:ascii="Calibri" w:hAnsi="Calibri" w:cs="Calibri"/>
          <w:sz w:val="22"/>
          <w:szCs w:val="22"/>
        </w:rPr>
        <w:tab/>
        <w:t>Dirigente</w:t>
      </w:r>
    </w:p>
    <w:p w:rsidR="00300B04" w:rsidRPr="00435D05" w:rsidRDefault="00E4237D" w:rsidP="00B51114">
      <w:pPr>
        <w:tabs>
          <w:tab w:val="left" w:pos="3969"/>
          <w:tab w:val="left" w:pos="4962"/>
          <w:tab w:val="center" w:pos="7088"/>
        </w:tabs>
        <w:rPr>
          <w:rFonts w:ascii="Calibri" w:hAnsi="Calibri" w:cs="Calibri"/>
          <w:sz w:val="20"/>
          <w:szCs w:val="22"/>
        </w:rPr>
      </w:pPr>
      <w:r w:rsidRPr="00435D05">
        <w:rPr>
          <w:rFonts w:ascii="Calibri" w:hAnsi="Calibri" w:cs="Calibri"/>
          <w:sz w:val="22"/>
          <w:szCs w:val="22"/>
        </w:rPr>
        <w:tab/>
      </w:r>
      <w:r w:rsidRPr="00435D05">
        <w:rPr>
          <w:rFonts w:ascii="Calibri" w:hAnsi="Calibri" w:cs="Calibri"/>
          <w:sz w:val="22"/>
          <w:szCs w:val="22"/>
        </w:rPr>
        <w:tab/>
      </w:r>
      <w:r w:rsidRPr="00435D05">
        <w:rPr>
          <w:rFonts w:ascii="Calibri" w:hAnsi="Calibri" w:cs="Calibri"/>
          <w:sz w:val="22"/>
          <w:szCs w:val="22"/>
        </w:rPr>
        <w:tab/>
      </w:r>
      <w:r w:rsidR="00300B04" w:rsidRPr="00435D05">
        <w:rPr>
          <w:rFonts w:ascii="Calibri" w:hAnsi="Calibri" w:cs="Calibri"/>
          <w:sz w:val="22"/>
          <w:szCs w:val="22"/>
        </w:rPr>
        <w:t xml:space="preserve"> </w:t>
      </w:r>
    </w:p>
    <w:p w:rsidR="00E4237D" w:rsidRPr="00435D05" w:rsidRDefault="00300B04" w:rsidP="00300B04">
      <w:pPr>
        <w:tabs>
          <w:tab w:val="left" w:pos="3969"/>
          <w:tab w:val="left" w:pos="4962"/>
          <w:tab w:val="center" w:pos="7088"/>
        </w:tabs>
        <w:spacing w:before="120"/>
        <w:rPr>
          <w:rFonts w:ascii="Calibri" w:hAnsi="Calibri" w:cs="Calibri"/>
          <w:sz w:val="20"/>
          <w:szCs w:val="22"/>
        </w:rPr>
      </w:pPr>
      <w:r w:rsidRPr="00435D05">
        <w:rPr>
          <w:rFonts w:ascii="Calibri" w:hAnsi="Calibri" w:cs="Calibri"/>
          <w:sz w:val="20"/>
          <w:szCs w:val="22"/>
        </w:rPr>
        <w:tab/>
      </w:r>
      <w:r w:rsidRPr="00435D05">
        <w:rPr>
          <w:rFonts w:ascii="Calibri" w:hAnsi="Calibri" w:cs="Calibri"/>
          <w:sz w:val="20"/>
          <w:szCs w:val="22"/>
        </w:rPr>
        <w:tab/>
      </w:r>
      <w:r w:rsidRPr="00435D05">
        <w:rPr>
          <w:rFonts w:ascii="Calibri" w:hAnsi="Calibri" w:cs="Calibri"/>
          <w:sz w:val="20"/>
          <w:szCs w:val="22"/>
        </w:rPr>
        <w:tab/>
      </w:r>
      <w:r w:rsidR="00B51114">
        <w:rPr>
          <w:rFonts w:ascii="Calibri" w:hAnsi="Calibri" w:cs="Calibri"/>
          <w:i/>
          <w:sz w:val="22"/>
          <w:szCs w:val="22"/>
        </w:rPr>
        <w:t>----------------------------------</w:t>
      </w:r>
    </w:p>
    <w:p w:rsidR="003A7409" w:rsidRPr="00180443" w:rsidRDefault="00180443" w:rsidP="00E4237D">
      <w:pPr>
        <w:tabs>
          <w:tab w:val="left" w:pos="3969"/>
          <w:tab w:val="left" w:pos="4962"/>
          <w:tab w:val="center" w:pos="7088"/>
        </w:tabs>
        <w:spacing w:before="120"/>
        <w:rPr>
          <w:rFonts w:cs="Calibri"/>
          <w:sz w:val="18"/>
          <w:szCs w:val="22"/>
        </w:rPr>
      </w:pPr>
      <w:r>
        <w:rPr>
          <w:rFonts w:cs="Calibri"/>
          <w:i/>
          <w:sz w:val="22"/>
          <w:szCs w:val="22"/>
        </w:rPr>
        <w:tab/>
      </w:r>
      <w:r>
        <w:rPr>
          <w:rFonts w:cs="Calibri"/>
          <w:i/>
          <w:sz w:val="22"/>
          <w:szCs w:val="22"/>
        </w:rPr>
        <w:tab/>
      </w:r>
      <w:r>
        <w:rPr>
          <w:rFonts w:cs="Calibri"/>
          <w:i/>
          <w:sz w:val="22"/>
          <w:szCs w:val="22"/>
        </w:rPr>
        <w:tab/>
      </w:r>
      <w:r w:rsidR="005E2EA0">
        <w:rPr>
          <w:rFonts w:cs="Calibri"/>
          <w:sz w:val="18"/>
          <w:szCs w:val="22"/>
        </w:rPr>
        <w:t>[d</w:t>
      </w:r>
      <w:r>
        <w:rPr>
          <w:rFonts w:cs="Calibri"/>
          <w:sz w:val="18"/>
          <w:szCs w:val="22"/>
        </w:rPr>
        <w:t>ocumento firmato digitalmente]</w:t>
      </w:r>
    </w:p>
    <w:p w:rsidR="005C26EA" w:rsidRDefault="005C26EA" w:rsidP="00E4237D">
      <w:pPr>
        <w:tabs>
          <w:tab w:val="left" w:pos="3969"/>
          <w:tab w:val="left" w:pos="4962"/>
          <w:tab w:val="center" w:pos="7088"/>
        </w:tabs>
        <w:spacing w:before="120"/>
        <w:rPr>
          <w:rFonts w:cs="Calibri"/>
          <w:i/>
          <w:sz w:val="22"/>
          <w:szCs w:val="22"/>
        </w:rPr>
      </w:pPr>
    </w:p>
    <w:p w:rsidR="005C26EA" w:rsidRDefault="005C26EA" w:rsidP="00E4237D">
      <w:pPr>
        <w:tabs>
          <w:tab w:val="left" w:pos="3969"/>
          <w:tab w:val="left" w:pos="4962"/>
          <w:tab w:val="center" w:pos="7088"/>
        </w:tabs>
        <w:spacing w:before="120"/>
        <w:rPr>
          <w:rFonts w:cs="Calibri"/>
          <w:i/>
          <w:sz w:val="22"/>
          <w:szCs w:val="22"/>
        </w:rPr>
      </w:pPr>
    </w:p>
    <w:p w:rsidR="005C26EA" w:rsidRPr="005C26EA" w:rsidRDefault="005C26EA" w:rsidP="00E4237D">
      <w:pPr>
        <w:tabs>
          <w:tab w:val="left" w:pos="3969"/>
          <w:tab w:val="left" w:pos="4962"/>
          <w:tab w:val="center" w:pos="7088"/>
        </w:tabs>
        <w:spacing w:before="120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 xml:space="preserve">allegato: DM  </w:t>
      </w:r>
      <w:r w:rsidR="00B51114">
        <w:rPr>
          <w:rFonts w:cs="Calibri"/>
          <w:i/>
          <w:sz w:val="22"/>
          <w:szCs w:val="22"/>
        </w:rPr>
        <w:t>[n/anno]</w:t>
      </w:r>
    </w:p>
    <w:sectPr w:rsidR="005C26EA" w:rsidRPr="005C26EA" w:rsidSect="002431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54" w:right="1134" w:bottom="1701" w:left="1134" w:header="567" w:footer="6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114" w:rsidRDefault="00B51114">
      <w:r>
        <w:separator/>
      </w:r>
    </w:p>
  </w:endnote>
  <w:endnote w:type="continuationSeparator" w:id="0">
    <w:p w:rsidR="00B51114" w:rsidRDefault="00B51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114" w:rsidRDefault="00B51114" w:rsidP="001F4AD9">
    <w:pPr>
      <w:pStyle w:val="Pidipagina"/>
      <w:jc w:val="center"/>
      <w:rPr>
        <w:i/>
        <w:sz w:val="20"/>
        <w:szCs w:val="20"/>
      </w:rPr>
    </w:pPr>
    <w:r w:rsidRPr="00577D22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64" type="#_x0000_t32" style="position:absolute;left:0;text-align:left;margin-left:9.5pt;margin-top:2.55pt;width:476.8pt;height:0;z-index:251657216" o:connectortype="straight"/>
      </w:pict>
    </w:r>
  </w:p>
  <w:p w:rsidR="00B51114" w:rsidRPr="005545C9" w:rsidRDefault="005E2EA0" w:rsidP="001F4AD9">
    <w:pPr>
      <w:pStyle w:val="Pidipagina"/>
      <w:jc w:val="center"/>
      <w:rPr>
        <w:rFonts w:ascii="Gill Sans MT" w:hAnsi="Gill Sans MT"/>
        <w:i/>
        <w:sz w:val="18"/>
        <w:szCs w:val="18"/>
      </w:rPr>
    </w:pPr>
    <w:r>
      <w:rPr>
        <w:i/>
        <w:sz w:val="18"/>
        <w:szCs w:val="18"/>
      </w:rPr>
      <w:t>Carta intestata piè di pagina post pagina 1</w:t>
    </w:r>
  </w:p>
  <w:p w:rsidR="00B51114" w:rsidRDefault="00B51114" w:rsidP="005D4A1E">
    <w:pPr>
      <w:pStyle w:val="Pidipa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114" w:rsidRDefault="005E2EA0" w:rsidP="004E0EE4">
    <w:pPr>
      <w:pStyle w:val="Pidipagina"/>
      <w:jc w:val="center"/>
      <w:rPr>
        <w:rFonts w:ascii="Gill Sans MT" w:hAnsi="Gill Sans MT"/>
        <w:b/>
        <w:sz w:val="18"/>
        <w:szCs w:val="18"/>
      </w:rPr>
    </w:pPr>
    <w:r>
      <w:rPr>
        <w:rFonts w:ascii="Gill Sans MT" w:hAnsi="Gill Sans MT"/>
        <w:b/>
        <w:sz w:val="18"/>
        <w:szCs w:val="18"/>
      </w:rPr>
      <w:t>Carta intestata piè di pagina</w:t>
    </w:r>
  </w:p>
  <w:p w:rsidR="005E2EA0" w:rsidRDefault="005E2EA0" w:rsidP="004E0EE4">
    <w:pPr>
      <w:pStyle w:val="Pidipagina"/>
      <w:jc w:val="center"/>
      <w:rPr>
        <w:rFonts w:ascii="Gill Sans MT" w:hAnsi="Gill Sans MT"/>
        <w:b/>
        <w:sz w:val="18"/>
        <w:szCs w:val="18"/>
      </w:rPr>
    </w:pPr>
  </w:p>
  <w:p w:rsidR="005E2EA0" w:rsidRDefault="005E2EA0" w:rsidP="004E0EE4">
    <w:pPr>
      <w:pStyle w:val="Pidipagina"/>
      <w:jc w:val="center"/>
      <w:rPr>
        <w:rFonts w:ascii="Gill Sans MT" w:hAnsi="Gill Sans MT"/>
        <w:b/>
        <w:sz w:val="18"/>
        <w:szCs w:val="18"/>
      </w:rPr>
    </w:pPr>
  </w:p>
  <w:p w:rsidR="005E2EA0" w:rsidRPr="00435D05" w:rsidRDefault="005E2EA0" w:rsidP="004E0EE4">
    <w:pPr>
      <w:pStyle w:val="Pidipagina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114" w:rsidRDefault="00B51114">
      <w:r>
        <w:separator/>
      </w:r>
    </w:p>
  </w:footnote>
  <w:footnote w:type="continuationSeparator" w:id="0">
    <w:p w:rsidR="00B51114" w:rsidRDefault="00B51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114" w:rsidRPr="005D4A1E" w:rsidRDefault="00B51114" w:rsidP="00A811D2">
    <w:r>
      <w:rPr>
        <w:rFonts w:ascii="Gill Sans MT" w:hAnsi="Gill Sans MT"/>
        <w:b/>
        <w:sz w:val="18"/>
        <w:szCs w:val="18"/>
      </w:rPr>
      <w:t>Carta intestata post pagina 1</w:t>
    </w:r>
  </w:p>
  <w:p w:rsidR="00B51114" w:rsidRPr="005D4A1E" w:rsidRDefault="00B51114" w:rsidP="005D4A1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114" w:rsidRDefault="00B51114" w:rsidP="00B51114">
    <w:pPr>
      <w:jc w:val="center"/>
    </w:pPr>
    <w:r>
      <w:rPr>
        <w:noProof/>
        <w:lang w:eastAsia="it-IT"/>
      </w:rPr>
      <w:t>CARTA INTESTATA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BC5E9E"/>
    <w:multiLevelType w:val="hybridMultilevel"/>
    <w:tmpl w:val="378ECEAC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00C947DD"/>
    <w:multiLevelType w:val="hybridMultilevel"/>
    <w:tmpl w:val="C8D4096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1E25758"/>
    <w:multiLevelType w:val="hybridMultilevel"/>
    <w:tmpl w:val="19DA3C98"/>
    <w:lvl w:ilvl="0" w:tplc="39EED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844139"/>
    <w:multiLevelType w:val="hybridMultilevel"/>
    <w:tmpl w:val="EA68572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0D13E2"/>
    <w:multiLevelType w:val="hybridMultilevel"/>
    <w:tmpl w:val="625E37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7F6738"/>
    <w:multiLevelType w:val="hybridMultilevel"/>
    <w:tmpl w:val="3A32E0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0A248F"/>
    <w:multiLevelType w:val="hybridMultilevel"/>
    <w:tmpl w:val="85A800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EB06EA"/>
    <w:multiLevelType w:val="hybridMultilevel"/>
    <w:tmpl w:val="C164AB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A82E81"/>
    <w:multiLevelType w:val="hybridMultilevel"/>
    <w:tmpl w:val="6B122D0C"/>
    <w:lvl w:ilvl="0" w:tplc="FFFFFFFF">
      <w:start w:val="1"/>
      <w:numFmt w:val="bullet"/>
      <w:lvlText w:val=""/>
      <w:lvlJc w:val="left"/>
      <w:pPr>
        <w:tabs>
          <w:tab w:val="num" w:pos="2074"/>
        </w:tabs>
        <w:ind w:left="207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>
    <w:nsid w:val="130A2632"/>
    <w:multiLevelType w:val="hybridMultilevel"/>
    <w:tmpl w:val="A2E26252"/>
    <w:lvl w:ilvl="0" w:tplc="83FA71F8">
      <w:start w:val="4"/>
      <w:numFmt w:val="lowerLetter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15C847FF"/>
    <w:multiLevelType w:val="hybridMultilevel"/>
    <w:tmpl w:val="3EA0FC54"/>
    <w:lvl w:ilvl="0" w:tplc="668207B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747440"/>
    <w:multiLevelType w:val="hybridMultilevel"/>
    <w:tmpl w:val="35DCC4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7C1447"/>
    <w:multiLevelType w:val="hybridMultilevel"/>
    <w:tmpl w:val="E2BE31CC"/>
    <w:lvl w:ilvl="0" w:tplc="02F612E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087A27"/>
    <w:multiLevelType w:val="hybridMultilevel"/>
    <w:tmpl w:val="16DC3A3C"/>
    <w:lvl w:ilvl="0" w:tplc="05144C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A65C50"/>
    <w:multiLevelType w:val="hybridMultilevel"/>
    <w:tmpl w:val="8416D9E6"/>
    <w:lvl w:ilvl="0" w:tplc="54EAF2C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213E7BA2"/>
    <w:multiLevelType w:val="hybridMultilevel"/>
    <w:tmpl w:val="9926AD42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2EF03A5A">
      <w:start w:val="14"/>
      <w:numFmt w:val="bullet"/>
      <w:lvlText w:val="-"/>
      <w:lvlJc w:val="left"/>
      <w:pPr>
        <w:tabs>
          <w:tab w:val="num" w:pos="3216"/>
        </w:tabs>
        <w:ind w:left="3216" w:hanging="360"/>
      </w:pPr>
      <w:rPr>
        <w:rFonts w:ascii="Tahoma" w:eastAsia="Times New Roman" w:hAnsi="Tahoma" w:cs="Tahoma" w:hint="default"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221120B5"/>
    <w:multiLevelType w:val="hybridMultilevel"/>
    <w:tmpl w:val="C93CB5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ED64C8"/>
    <w:multiLevelType w:val="hybridMultilevel"/>
    <w:tmpl w:val="2F1EE5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20133F"/>
    <w:multiLevelType w:val="hybridMultilevel"/>
    <w:tmpl w:val="1CA0A6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E07011"/>
    <w:multiLevelType w:val="hybridMultilevel"/>
    <w:tmpl w:val="3558D4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4FE5C97"/>
    <w:multiLevelType w:val="hybridMultilevel"/>
    <w:tmpl w:val="4880A772"/>
    <w:lvl w:ilvl="0" w:tplc="E93C2C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26815E11"/>
    <w:multiLevelType w:val="hybridMultilevel"/>
    <w:tmpl w:val="01C2B8C6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15849BE"/>
    <w:multiLevelType w:val="hybridMultilevel"/>
    <w:tmpl w:val="9A9004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C06A86"/>
    <w:multiLevelType w:val="hybridMultilevel"/>
    <w:tmpl w:val="B268B3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D6108F"/>
    <w:multiLevelType w:val="multilevel"/>
    <w:tmpl w:val="01C2B8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17D1698"/>
    <w:multiLevelType w:val="hybridMultilevel"/>
    <w:tmpl w:val="5F40AF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0E52EA"/>
    <w:multiLevelType w:val="hybridMultilevel"/>
    <w:tmpl w:val="28DCD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326B2"/>
    <w:multiLevelType w:val="hybridMultilevel"/>
    <w:tmpl w:val="C24081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3D07B3"/>
    <w:multiLevelType w:val="hybridMultilevel"/>
    <w:tmpl w:val="0FDE2D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FE1E44"/>
    <w:multiLevelType w:val="hybridMultilevel"/>
    <w:tmpl w:val="91EEEFDE"/>
    <w:lvl w:ilvl="0" w:tplc="54EAF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B755BB3"/>
    <w:multiLevelType w:val="multilevel"/>
    <w:tmpl w:val="8E7C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5A0C9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5FB14400"/>
    <w:multiLevelType w:val="hybridMultilevel"/>
    <w:tmpl w:val="9D94E1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6B118D"/>
    <w:multiLevelType w:val="hybridMultilevel"/>
    <w:tmpl w:val="1EC61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E95443"/>
    <w:multiLevelType w:val="multilevel"/>
    <w:tmpl w:val="CD4EE6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6BFF6485"/>
    <w:multiLevelType w:val="hybridMultilevel"/>
    <w:tmpl w:val="3D08A6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9159E"/>
    <w:multiLevelType w:val="hybridMultilevel"/>
    <w:tmpl w:val="F500BF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2531A0"/>
    <w:multiLevelType w:val="hybridMultilevel"/>
    <w:tmpl w:val="F80C7B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EF5F07"/>
    <w:multiLevelType w:val="hybridMultilevel"/>
    <w:tmpl w:val="CD92DB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AD6BEA"/>
    <w:multiLevelType w:val="hybridMultilevel"/>
    <w:tmpl w:val="6AEC44E0"/>
    <w:lvl w:ilvl="0" w:tplc="F8F09DC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350588"/>
    <w:multiLevelType w:val="hybridMultilevel"/>
    <w:tmpl w:val="A78883A6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2">
    <w:nsid w:val="7ABE2520"/>
    <w:multiLevelType w:val="hybridMultilevel"/>
    <w:tmpl w:val="DAB84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B05BDB"/>
    <w:multiLevelType w:val="hybridMultilevel"/>
    <w:tmpl w:val="24262658"/>
    <w:lvl w:ilvl="0" w:tplc="02F61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3"/>
  </w:num>
  <w:num w:numId="5">
    <w:abstractNumId w:val="14"/>
  </w:num>
  <w:num w:numId="6">
    <w:abstractNumId w:val="9"/>
  </w:num>
  <w:num w:numId="7">
    <w:abstractNumId w:val="6"/>
  </w:num>
  <w:num w:numId="8">
    <w:abstractNumId w:val="11"/>
  </w:num>
  <w:num w:numId="9">
    <w:abstractNumId w:val="31"/>
  </w:num>
  <w:num w:numId="10">
    <w:abstractNumId w:val="0"/>
  </w:num>
  <w:num w:numId="11">
    <w:abstractNumId w:val="15"/>
  </w:num>
  <w:num w:numId="12">
    <w:abstractNumId w:val="35"/>
  </w:num>
  <w:num w:numId="13">
    <w:abstractNumId w:val="30"/>
  </w:num>
  <w:num w:numId="14">
    <w:abstractNumId w:val="22"/>
  </w:num>
  <w:num w:numId="15">
    <w:abstractNumId w:val="26"/>
  </w:num>
  <w:num w:numId="16">
    <w:abstractNumId w:val="33"/>
  </w:num>
  <w:num w:numId="17">
    <w:abstractNumId w:val="1"/>
  </w:num>
  <w:num w:numId="18">
    <w:abstractNumId w:val="37"/>
  </w:num>
  <w:num w:numId="19">
    <w:abstractNumId w:val="20"/>
  </w:num>
  <w:num w:numId="20">
    <w:abstractNumId w:val="18"/>
  </w:num>
  <w:num w:numId="21">
    <w:abstractNumId w:val="38"/>
  </w:num>
  <w:num w:numId="22">
    <w:abstractNumId w:val="16"/>
  </w:num>
  <w:num w:numId="23">
    <w:abstractNumId w:val="2"/>
  </w:num>
  <w:num w:numId="24">
    <w:abstractNumId w:val="17"/>
  </w:num>
  <w:num w:numId="25">
    <w:abstractNumId w:val="5"/>
  </w:num>
  <w:num w:numId="26">
    <w:abstractNumId w:val="7"/>
  </w:num>
  <w:num w:numId="27">
    <w:abstractNumId w:val="39"/>
  </w:num>
  <w:num w:numId="28">
    <w:abstractNumId w:val="12"/>
  </w:num>
  <w:num w:numId="29">
    <w:abstractNumId w:val="36"/>
  </w:num>
  <w:num w:numId="30">
    <w:abstractNumId w:val="19"/>
  </w:num>
  <w:num w:numId="31">
    <w:abstractNumId w:val="28"/>
  </w:num>
  <w:num w:numId="32">
    <w:abstractNumId w:val="32"/>
  </w:num>
  <w:num w:numId="33">
    <w:abstractNumId w:val="25"/>
  </w:num>
  <w:num w:numId="34">
    <w:abstractNumId w:val="24"/>
  </w:num>
  <w:num w:numId="35">
    <w:abstractNumId w:val="29"/>
  </w:num>
  <w:num w:numId="3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42"/>
  </w:num>
  <w:num w:numId="42">
    <w:abstractNumId w:val="27"/>
  </w:num>
  <w:num w:numId="4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3794" fill="f" fillcolor="white" stroke="f">
      <v:fill color="white" on="f"/>
      <v:stroke on="f"/>
      <o:colormenu v:ext="edit" fillcolor="none" strokecolor="none [3213]"/>
    </o:shapedefaults>
    <o:shapelayout v:ext="edit">
      <o:idmap v:ext="edit" data="6"/>
      <o:rules v:ext="edit">
        <o:r id="V:Rule3" type="connector" idref="#_x0000_s6162"/>
        <o:r id="V:Rule4" type="connector" idref="#_x0000_s6164"/>
      </o:rules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6673A4"/>
    <w:rsid w:val="000109E5"/>
    <w:rsid w:val="000245B1"/>
    <w:rsid w:val="00034AA0"/>
    <w:rsid w:val="00036B76"/>
    <w:rsid w:val="00041F1F"/>
    <w:rsid w:val="0004230C"/>
    <w:rsid w:val="000436EE"/>
    <w:rsid w:val="000460C4"/>
    <w:rsid w:val="00053B42"/>
    <w:rsid w:val="0007307B"/>
    <w:rsid w:val="0007591D"/>
    <w:rsid w:val="00083A58"/>
    <w:rsid w:val="00087F65"/>
    <w:rsid w:val="00092E7A"/>
    <w:rsid w:val="000A014F"/>
    <w:rsid w:val="000A7B22"/>
    <w:rsid w:val="000D0251"/>
    <w:rsid w:val="000E1C16"/>
    <w:rsid w:val="000F4A21"/>
    <w:rsid w:val="000F4CA1"/>
    <w:rsid w:val="00101DD1"/>
    <w:rsid w:val="0010466A"/>
    <w:rsid w:val="00106A6B"/>
    <w:rsid w:val="001128F2"/>
    <w:rsid w:val="00117304"/>
    <w:rsid w:val="00117A55"/>
    <w:rsid w:val="0012065C"/>
    <w:rsid w:val="00122316"/>
    <w:rsid w:val="00122D3F"/>
    <w:rsid w:val="00126F96"/>
    <w:rsid w:val="00131C8E"/>
    <w:rsid w:val="00134829"/>
    <w:rsid w:val="00165B53"/>
    <w:rsid w:val="00166260"/>
    <w:rsid w:val="00170A71"/>
    <w:rsid w:val="00172630"/>
    <w:rsid w:val="00180443"/>
    <w:rsid w:val="00181E9F"/>
    <w:rsid w:val="00187C43"/>
    <w:rsid w:val="00197BC5"/>
    <w:rsid w:val="001A2996"/>
    <w:rsid w:val="001C2047"/>
    <w:rsid w:val="001C22DE"/>
    <w:rsid w:val="001D289B"/>
    <w:rsid w:val="001D6E36"/>
    <w:rsid w:val="001F2547"/>
    <w:rsid w:val="001F4AD9"/>
    <w:rsid w:val="001F4FDD"/>
    <w:rsid w:val="00200DF3"/>
    <w:rsid w:val="0020209D"/>
    <w:rsid w:val="00231459"/>
    <w:rsid w:val="00235BEF"/>
    <w:rsid w:val="00240C51"/>
    <w:rsid w:val="00243136"/>
    <w:rsid w:val="00263EA2"/>
    <w:rsid w:val="00280C45"/>
    <w:rsid w:val="002944B8"/>
    <w:rsid w:val="002A219D"/>
    <w:rsid w:val="002A2CF5"/>
    <w:rsid w:val="002A53C3"/>
    <w:rsid w:val="002B6BBC"/>
    <w:rsid w:val="002D03BD"/>
    <w:rsid w:val="002D2C2D"/>
    <w:rsid w:val="002D6791"/>
    <w:rsid w:val="002D7F49"/>
    <w:rsid w:val="002E1DF9"/>
    <w:rsid w:val="002E7CED"/>
    <w:rsid w:val="002F14F8"/>
    <w:rsid w:val="002F20C6"/>
    <w:rsid w:val="002F3535"/>
    <w:rsid w:val="002F3D36"/>
    <w:rsid w:val="002F4C63"/>
    <w:rsid w:val="002F512D"/>
    <w:rsid w:val="002F69D7"/>
    <w:rsid w:val="00300B04"/>
    <w:rsid w:val="00302555"/>
    <w:rsid w:val="003028C4"/>
    <w:rsid w:val="00305DE2"/>
    <w:rsid w:val="0031594C"/>
    <w:rsid w:val="00323ABF"/>
    <w:rsid w:val="003329F3"/>
    <w:rsid w:val="00347274"/>
    <w:rsid w:val="0035534A"/>
    <w:rsid w:val="00361193"/>
    <w:rsid w:val="00392C10"/>
    <w:rsid w:val="00395635"/>
    <w:rsid w:val="003A4265"/>
    <w:rsid w:val="003A5D1B"/>
    <w:rsid w:val="003A7409"/>
    <w:rsid w:val="003B2C86"/>
    <w:rsid w:val="003B5F8B"/>
    <w:rsid w:val="003C40CC"/>
    <w:rsid w:val="003C4673"/>
    <w:rsid w:val="003D2C3F"/>
    <w:rsid w:val="003D5ED1"/>
    <w:rsid w:val="003E24F9"/>
    <w:rsid w:val="003F1997"/>
    <w:rsid w:val="003F2549"/>
    <w:rsid w:val="003F3040"/>
    <w:rsid w:val="004004E6"/>
    <w:rsid w:val="00402628"/>
    <w:rsid w:val="0040266F"/>
    <w:rsid w:val="00403D7B"/>
    <w:rsid w:val="004066A4"/>
    <w:rsid w:val="00435D05"/>
    <w:rsid w:val="004567C0"/>
    <w:rsid w:val="00471ACA"/>
    <w:rsid w:val="0047526D"/>
    <w:rsid w:val="00476D64"/>
    <w:rsid w:val="00481D85"/>
    <w:rsid w:val="004973AE"/>
    <w:rsid w:val="004A4167"/>
    <w:rsid w:val="004A4DC6"/>
    <w:rsid w:val="004A6739"/>
    <w:rsid w:val="004B3C68"/>
    <w:rsid w:val="004B4338"/>
    <w:rsid w:val="004C5BDD"/>
    <w:rsid w:val="004D0ABE"/>
    <w:rsid w:val="004D2AAC"/>
    <w:rsid w:val="004D3B34"/>
    <w:rsid w:val="004E0EE4"/>
    <w:rsid w:val="004E5C1F"/>
    <w:rsid w:val="004F0F38"/>
    <w:rsid w:val="004F5ECE"/>
    <w:rsid w:val="005425E8"/>
    <w:rsid w:val="0054600D"/>
    <w:rsid w:val="005545C9"/>
    <w:rsid w:val="005620E8"/>
    <w:rsid w:val="005779EB"/>
    <w:rsid w:val="00577D22"/>
    <w:rsid w:val="00577D3E"/>
    <w:rsid w:val="005850B3"/>
    <w:rsid w:val="005A0A03"/>
    <w:rsid w:val="005A29F0"/>
    <w:rsid w:val="005B63F5"/>
    <w:rsid w:val="005C1E6B"/>
    <w:rsid w:val="005C26EA"/>
    <w:rsid w:val="005D4A1E"/>
    <w:rsid w:val="005E2EA0"/>
    <w:rsid w:val="00612003"/>
    <w:rsid w:val="00616E66"/>
    <w:rsid w:val="00616EF5"/>
    <w:rsid w:val="00633A90"/>
    <w:rsid w:val="00637774"/>
    <w:rsid w:val="00650568"/>
    <w:rsid w:val="0065384C"/>
    <w:rsid w:val="00656B41"/>
    <w:rsid w:val="006664EF"/>
    <w:rsid w:val="006673A4"/>
    <w:rsid w:val="00670F3B"/>
    <w:rsid w:val="00672EDA"/>
    <w:rsid w:val="006831B9"/>
    <w:rsid w:val="0069300A"/>
    <w:rsid w:val="006952A9"/>
    <w:rsid w:val="006A0844"/>
    <w:rsid w:val="006A4177"/>
    <w:rsid w:val="006A4631"/>
    <w:rsid w:val="006A4BB7"/>
    <w:rsid w:val="006B28D9"/>
    <w:rsid w:val="006B2DFE"/>
    <w:rsid w:val="006B765B"/>
    <w:rsid w:val="006C1905"/>
    <w:rsid w:val="006C3BF4"/>
    <w:rsid w:val="006D069E"/>
    <w:rsid w:val="006D3E0A"/>
    <w:rsid w:val="006E4B97"/>
    <w:rsid w:val="006E7A5B"/>
    <w:rsid w:val="007078C1"/>
    <w:rsid w:val="00721AC1"/>
    <w:rsid w:val="00725EF0"/>
    <w:rsid w:val="00732694"/>
    <w:rsid w:val="0073701C"/>
    <w:rsid w:val="007444B8"/>
    <w:rsid w:val="007453BC"/>
    <w:rsid w:val="00751AA7"/>
    <w:rsid w:val="00754031"/>
    <w:rsid w:val="00760691"/>
    <w:rsid w:val="00760DB8"/>
    <w:rsid w:val="00761F48"/>
    <w:rsid w:val="007678F6"/>
    <w:rsid w:val="007726B1"/>
    <w:rsid w:val="00777CFD"/>
    <w:rsid w:val="00782B11"/>
    <w:rsid w:val="00783DFB"/>
    <w:rsid w:val="00792647"/>
    <w:rsid w:val="007A1609"/>
    <w:rsid w:val="007A3653"/>
    <w:rsid w:val="007B4D3E"/>
    <w:rsid w:val="007B6FF9"/>
    <w:rsid w:val="007C5B0C"/>
    <w:rsid w:val="007C77E2"/>
    <w:rsid w:val="007D3C92"/>
    <w:rsid w:val="007E2CD4"/>
    <w:rsid w:val="007E2D0F"/>
    <w:rsid w:val="007E5296"/>
    <w:rsid w:val="007E5301"/>
    <w:rsid w:val="007E790C"/>
    <w:rsid w:val="007F0D83"/>
    <w:rsid w:val="007F3CD0"/>
    <w:rsid w:val="008121F5"/>
    <w:rsid w:val="00814088"/>
    <w:rsid w:val="00816734"/>
    <w:rsid w:val="0083352A"/>
    <w:rsid w:val="008449D9"/>
    <w:rsid w:val="0084732B"/>
    <w:rsid w:val="00851CE8"/>
    <w:rsid w:val="008555BF"/>
    <w:rsid w:val="00855E80"/>
    <w:rsid w:val="008571F7"/>
    <w:rsid w:val="00873A7F"/>
    <w:rsid w:val="00895872"/>
    <w:rsid w:val="008A3428"/>
    <w:rsid w:val="008A4503"/>
    <w:rsid w:val="008A69F3"/>
    <w:rsid w:val="008B32E5"/>
    <w:rsid w:val="008C2C47"/>
    <w:rsid w:val="008D7837"/>
    <w:rsid w:val="008E5BBB"/>
    <w:rsid w:val="00936078"/>
    <w:rsid w:val="00940A86"/>
    <w:rsid w:val="009522F5"/>
    <w:rsid w:val="00954F5F"/>
    <w:rsid w:val="009639E7"/>
    <w:rsid w:val="00963FF2"/>
    <w:rsid w:val="00982E1E"/>
    <w:rsid w:val="00984C8B"/>
    <w:rsid w:val="00990BFE"/>
    <w:rsid w:val="00996037"/>
    <w:rsid w:val="00996A59"/>
    <w:rsid w:val="009A191E"/>
    <w:rsid w:val="009A703D"/>
    <w:rsid w:val="009A765A"/>
    <w:rsid w:val="009B67DC"/>
    <w:rsid w:val="009C0630"/>
    <w:rsid w:val="009C2EEA"/>
    <w:rsid w:val="009C667F"/>
    <w:rsid w:val="009D0065"/>
    <w:rsid w:val="009D4002"/>
    <w:rsid w:val="009D4301"/>
    <w:rsid w:val="009D5135"/>
    <w:rsid w:val="009E5338"/>
    <w:rsid w:val="009F035C"/>
    <w:rsid w:val="00A037A1"/>
    <w:rsid w:val="00A23A71"/>
    <w:rsid w:val="00A2559D"/>
    <w:rsid w:val="00A25B28"/>
    <w:rsid w:val="00A3097A"/>
    <w:rsid w:val="00A31667"/>
    <w:rsid w:val="00A319B7"/>
    <w:rsid w:val="00A347D6"/>
    <w:rsid w:val="00A406DA"/>
    <w:rsid w:val="00A46FC0"/>
    <w:rsid w:val="00A5047F"/>
    <w:rsid w:val="00A632BA"/>
    <w:rsid w:val="00A64145"/>
    <w:rsid w:val="00A6781E"/>
    <w:rsid w:val="00A7032C"/>
    <w:rsid w:val="00A811D2"/>
    <w:rsid w:val="00A8184A"/>
    <w:rsid w:val="00A9081F"/>
    <w:rsid w:val="00A92D0C"/>
    <w:rsid w:val="00A93618"/>
    <w:rsid w:val="00A94C1D"/>
    <w:rsid w:val="00AB09FC"/>
    <w:rsid w:val="00AB5472"/>
    <w:rsid w:val="00AC1369"/>
    <w:rsid w:val="00AC2A52"/>
    <w:rsid w:val="00AD01E3"/>
    <w:rsid w:val="00AD4328"/>
    <w:rsid w:val="00AE61C3"/>
    <w:rsid w:val="00B00264"/>
    <w:rsid w:val="00B0179B"/>
    <w:rsid w:val="00B0498B"/>
    <w:rsid w:val="00B0702E"/>
    <w:rsid w:val="00B0792C"/>
    <w:rsid w:val="00B108DB"/>
    <w:rsid w:val="00B14CCB"/>
    <w:rsid w:val="00B15F19"/>
    <w:rsid w:val="00B22ED0"/>
    <w:rsid w:val="00B43B77"/>
    <w:rsid w:val="00B46F68"/>
    <w:rsid w:val="00B51114"/>
    <w:rsid w:val="00B53086"/>
    <w:rsid w:val="00B56DA0"/>
    <w:rsid w:val="00B605AF"/>
    <w:rsid w:val="00B61509"/>
    <w:rsid w:val="00B62E90"/>
    <w:rsid w:val="00B6399A"/>
    <w:rsid w:val="00B664B9"/>
    <w:rsid w:val="00B725BD"/>
    <w:rsid w:val="00B73B44"/>
    <w:rsid w:val="00B742C6"/>
    <w:rsid w:val="00B77519"/>
    <w:rsid w:val="00B85B65"/>
    <w:rsid w:val="00B92477"/>
    <w:rsid w:val="00B9282A"/>
    <w:rsid w:val="00BA4FB7"/>
    <w:rsid w:val="00BB725D"/>
    <w:rsid w:val="00BC5AC4"/>
    <w:rsid w:val="00BD03F3"/>
    <w:rsid w:val="00BD3D40"/>
    <w:rsid w:val="00BD6218"/>
    <w:rsid w:val="00BD6B64"/>
    <w:rsid w:val="00BE310F"/>
    <w:rsid w:val="00BE3639"/>
    <w:rsid w:val="00BE6646"/>
    <w:rsid w:val="00BE71AE"/>
    <w:rsid w:val="00BF571A"/>
    <w:rsid w:val="00C20835"/>
    <w:rsid w:val="00C2332F"/>
    <w:rsid w:val="00C32169"/>
    <w:rsid w:val="00C343BE"/>
    <w:rsid w:val="00C416C1"/>
    <w:rsid w:val="00C46D49"/>
    <w:rsid w:val="00C524B6"/>
    <w:rsid w:val="00C55386"/>
    <w:rsid w:val="00C6352A"/>
    <w:rsid w:val="00C705F5"/>
    <w:rsid w:val="00C81E8B"/>
    <w:rsid w:val="00C92EB2"/>
    <w:rsid w:val="00C977F1"/>
    <w:rsid w:val="00CB68CA"/>
    <w:rsid w:val="00CB6D6B"/>
    <w:rsid w:val="00CC7F11"/>
    <w:rsid w:val="00CD3FBF"/>
    <w:rsid w:val="00CD5FD5"/>
    <w:rsid w:val="00CD6F04"/>
    <w:rsid w:val="00CD79C8"/>
    <w:rsid w:val="00CE6DFF"/>
    <w:rsid w:val="00CF0866"/>
    <w:rsid w:val="00D0376B"/>
    <w:rsid w:val="00D070AD"/>
    <w:rsid w:val="00D12287"/>
    <w:rsid w:val="00D162D9"/>
    <w:rsid w:val="00D20AB5"/>
    <w:rsid w:val="00D22963"/>
    <w:rsid w:val="00D32D59"/>
    <w:rsid w:val="00D3459F"/>
    <w:rsid w:val="00D40B94"/>
    <w:rsid w:val="00D64BE7"/>
    <w:rsid w:val="00D7305F"/>
    <w:rsid w:val="00D80000"/>
    <w:rsid w:val="00D82438"/>
    <w:rsid w:val="00D97550"/>
    <w:rsid w:val="00DA255D"/>
    <w:rsid w:val="00DA26CA"/>
    <w:rsid w:val="00DA7772"/>
    <w:rsid w:val="00DB03CF"/>
    <w:rsid w:val="00DB3E6B"/>
    <w:rsid w:val="00DB4E20"/>
    <w:rsid w:val="00DC17E1"/>
    <w:rsid w:val="00DC3BE7"/>
    <w:rsid w:val="00DC6B8D"/>
    <w:rsid w:val="00DE6D24"/>
    <w:rsid w:val="00DF2A93"/>
    <w:rsid w:val="00DF59CE"/>
    <w:rsid w:val="00E02D1F"/>
    <w:rsid w:val="00E052DB"/>
    <w:rsid w:val="00E06293"/>
    <w:rsid w:val="00E11F58"/>
    <w:rsid w:val="00E360EB"/>
    <w:rsid w:val="00E400AC"/>
    <w:rsid w:val="00E4237D"/>
    <w:rsid w:val="00E506EF"/>
    <w:rsid w:val="00E649DE"/>
    <w:rsid w:val="00E73138"/>
    <w:rsid w:val="00E7366C"/>
    <w:rsid w:val="00E75ABF"/>
    <w:rsid w:val="00E868A4"/>
    <w:rsid w:val="00E95D68"/>
    <w:rsid w:val="00E96636"/>
    <w:rsid w:val="00EA1819"/>
    <w:rsid w:val="00EA63A7"/>
    <w:rsid w:val="00EA7113"/>
    <w:rsid w:val="00EB033D"/>
    <w:rsid w:val="00EC655D"/>
    <w:rsid w:val="00ED3E05"/>
    <w:rsid w:val="00EE44B7"/>
    <w:rsid w:val="00F00327"/>
    <w:rsid w:val="00F078A7"/>
    <w:rsid w:val="00F079C2"/>
    <w:rsid w:val="00F109EC"/>
    <w:rsid w:val="00F17063"/>
    <w:rsid w:val="00F228ED"/>
    <w:rsid w:val="00F3585F"/>
    <w:rsid w:val="00F43482"/>
    <w:rsid w:val="00F44B78"/>
    <w:rsid w:val="00F46468"/>
    <w:rsid w:val="00F469E2"/>
    <w:rsid w:val="00F51FC4"/>
    <w:rsid w:val="00F64579"/>
    <w:rsid w:val="00F6690F"/>
    <w:rsid w:val="00F702AD"/>
    <w:rsid w:val="00F702FF"/>
    <w:rsid w:val="00F84121"/>
    <w:rsid w:val="00F948C3"/>
    <w:rsid w:val="00F961F5"/>
    <w:rsid w:val="00FA2911"/>
    <w:rsid w:val="00FA4A63"/>
    <w:rsid w:val="00FA7736"/>
    <w:rsid w:val="00FB462B"/>
    <w:rsid w:val="00FE204C"/>
    <w:rsid w:val="00FF1C29"/>
    <w:rsid w:val="00FF4EB3"/>
    <w:rsid w:val="00FF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fill="f" fillcolor="white" stroke="f">
      <v:fill color="white" on="f"/>
      <v:stroke on="f"/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078A7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15F19"/>
    <w:pPr>
      <w:keepNext/>
      <w:jc w:val="center"/>
      <w:outlineLvl w:val="0"/>
    </w:pPr>
    <w:rPr>
      <w:b/>
      <w:sz w:val="52"/>
      <w:szCs w:val="20"/>
    </w:rPr>
  </w:style>
  <w:style w:type="paragraph" w:styleId="Titolo3">
    <w:name w:val="heading 3"/>
    <w:basedOn w:val="Normale"/>
    <w:next w:val="Normale"/>
    <w:qFormat/>
    <w:rsid w:val="00B15F19"/>
    <w:pPr>
      <w:keepNext/>
      <w:jc w:val="right"/>
      <w:outlineLvl w:val="2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109E5"/>
    <w:pPr>
      <w:jc w:val="center"/>
    </w:pPr>
    <w:rPr>
      <w:rFonts w:ascii="Verdana" w:hAnsi="Verdana"/>
      <w:b/>
      <w:bCs/>
    </w:rPr>
  </w:style>
  <w:style w:type="paragraph" w:styleId="Intestazione">
    <w:name w:val="header"/>
    <w:basedOn w:val="Normale"/>
    <w:link w:val="IntestazioneCarattere"/>
    <w:uiPriority w:val="99"/>
    <w:rsid w:val="000109E5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0109E5"/>
    <w:pPr>
      <w:jc w:val="center"/>
    </w:pPr>
    <w:rPr>
      <w:rFonts w:ascii="Verdana" w:hAnsi="Verdana"/>
      <w:sz w:val="40"/>
      <w:szCs w:val="20"/>
    </w:rPr>
  </w:style>
  <w:style w:type="paragraph" w:styleId="Pidipagina">
    <w:name w:val="footer"/>
    <w:basedOn w:val="Normale"/>
    <w:link w:val="PidipaginaCarattere"/>
    <w:uiPriority w:val="99"/>
    <w:rsid w:val="000109E5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link w:val="CorpodeltestoCarattere"/>
    <w:rsid w:val="006A4631"/>
    <w:pPr>
      <w:spacing w:line="478" w:lineRule="atLeast"/>
    </w:pPr>
    <w:rPr>
      <w:szCs w:val="20"/>
    </w:rPr>
  </w:style>
  <w:style w:type="character" w:styleId="Collegamentoipertestuale">
    <w:name w:val="Hyperlink"/>
    <w:basedOn w:val="Carpredefinitoparagrafo"/>
    <w:rsid w:val="00E96636"/>
    <w:rPr>
      <w:color w:val="0000FF"/>
      <w:u w:val="single"/>
    </w:rPr>
  </w:style>
  <w:style w:type="character" w:styleId="Collegamentovisitato">
    <w:name w:val="FollowedHyperlink"/>
    <w:basedOn w:val="Carpredefinitoparagrafo"/>
    <w:rsid w:val="004D3B34"/>
    <w:rPr>
      <w:color w:val="800080"/>
      <w:u w:val="single"/>
    </w:rPr>
  </w:style>
  <w:style w:type="paragraph" w:styleId="Testonormale">
    <w:name w:val="Plain Text"/>
    <w:basedOn w:val="Normale"/>
    <w:rsid w:val="00036B76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semiHidden/>
    <w:rsid w:val="00BD3D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D5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F44B78"/>
  </w:style>
  <w:style w:type="paragraph" w:styleId="Corpodeltesto2">
    <w:name w:val="Body Text 2"/>
    <w:basedOn w:val="Normale"/>
    <w:rsid w:val="00761F48"/>
    <w:pPr>
      <w:spacing w:line="480" w:lineRule="auto"/>
    </w:pPr>
    <w:rPr>
      <w:lang w:eastAsia="it-IT"/>
    </w:rPr>
  </w:style>
  <w:style w:type="paragraph" w:customStyle="1" w:styleId="lavoro">
    <w:name w:val="lavoro"/>
    <w:basedOn w:val="Normale"/>
    <w:rsid w:val="00761F48"/>
    <w:pPr>
      <w:spacing w:line="504" w:lineRule="auto"/>
    </w:pPr>
    <w:rPr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B6399A"/>
    <w:rPr>
      <w:sz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A90"/>
    <w:rPr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4177"/>
    <w:rPr>
      <w:sz w:val="24"/>
      <w:szCs w:val="24"/>
      <w:lang w:eastAsia="ar-SA"/>
    </w:rPr>
  </w:style>
  <w:style w:type="character" w:styleId="Enfasicorsivo">
    <w:name w:val="Emphasis"/>
    <w:basedOn w:val="Carpredefinitoparagrafo"/>
    <w:qFormat/>
    <w:rsid w:val="005D4A1E"/>
    <w:rPr>
      <w:i/>
      <w:iCs/>
    </w:rPr>
  </w:style>
  <w:style w:type="character" w:styleId="Enfasigrassetto">
    <w:name w:val="Strong"/>
    <w:basedOn w:val="Carpredefinitoparagrafo"/>
    <w:qFormat/>
    <w:rsid w:val="005D4A1E"/>
    <w:rPr>
      <w:b/>
      <w:bCs/>
    </w:rPr>
  </w:style>
  <w:style w:type="paragraph" w:customStyle="1" w:styleId="Default">
    <w:name w:val="Default"/>
    <w:rsid w:val="00A811D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40A8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40A86"/>
    <w:rPr>
      <w:rFonts w:ascii="Calibri" w:eastAsia="Calibri" w:hAnsi="Calibri"/>
      <w:b/>
      <w:sz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enti\loredana.bergo\AppData\Roaming\Microsoft\Templates\0_Carta%20intestata%20Area%20e%20ppoo%20cdp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E9E19-1141-4D65-BA7F-5FFC1E51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0_Carta intestata Area e ppoo cdp.dotx</Template>
  <TotalTime>14</TotalTime>
  <Pages>1</Pages>
  <Words>251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Venezia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loredana.bergo</dc:creator>
  <cp:lastModifiedBy>loredana.bergo</cp:lastModifiedBy>
  <cp:revision>3</cp:revision>
  <cp:lastPrinted>2019-08-01T15:49:00Z</cp:lastPrinted>
  <dcterms:created xsi:type="dcterms:W3CDTF">2023-11-07T15:11:00Z</dcterms:created>
  <dcterms:modified xsi:type="dcterms:W3CDTF">2023-11-07T15:25:00Z</dcterms:modified>
</cp:coreProperties>
</file>